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0421F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421FC" w:rsidRPr="000421FC">
        <w:rPr>
          <w:rStyle w:val="a9"/>
        </w:rPr>
        <w:t xml:space="preserve"> Публичное акционерное общество «Гайский горно-обогатительный комбинат». Шахтостроительное управление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24"/>
        <w:gridCol w:w="283"/>
        <w:gridCol w:w="1842"/>
        <w:gridCol w:w="284"/>
        <w:gridCol w:w="653"/>
        <w:gridCol w:w="2607"/>
        <w:gridCol w:w="228"/>
        <w:gridCol w:w="56"/>
        <w:gridCol w:w="1328"/>
        <w:gridCol w:w="321"/>
        <w:gridCol w:w="2973"/>
        <w:gridCol w:w="1325"/>
      </w:tblGrid>
      <w:tr w:rsidR="00DB70BA" w:rsidRPr="00AF49A3" w:rsidTr="00027C89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gridSpan w:val="5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gridSpan w:val="2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2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027C89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gridSpan w:val="5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gridSpan w:val="2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2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421FC" w:rsidRPr="00AF49A3" w:rsidTr="00027C89">
        <w:trPr>
          <w:jc w:val="center"/>
        </w:trPr>
        <w:tc>
          <w:tcPr>
            <w:tcW w:w="3049" w:type="dxa"/>
            <w:vAlign w:val="center"/>
          </w:tcPr>
          <w:p w:rsidR="000421FC" w:rsidRPr="000421FC" w:rsidRDefault="000421FC" w:rsidP="000421F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Шахтостроительное управление</w:t>
            </w:r>
          </w:p>
        </w:tc>
        <w:tc>
          <w:tcPr>
            <w:tcW w:w="3686" w:type="dxa"/>
            <w:gridSpan w:val="5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1384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3294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1325" w:type="dxa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</w:tr>
      <w:tr w:rsidR="000421FC" w:rsidRPr="00AF49A3" w:rsidTr="00027C89">
        <w:trPr>
          <w:jc w:val="center"/>
        </w:trPr>
        <w:tc>
          <w:tcPr>
            <w:tcW w:w="3049" w:type="dxa"/>
            <w:vAlign w:val="center"/>
          </w:tcPr>
          <w:p w:rsidR="000421FC" w:rsidRPr="000421FC" w:rsidRDefault="000421FC" w:rsidP="000421FC">
            <w:pPr>
              <w:pStyle w:val="aa"/>
              <w:rPr>
                <w:i/>
              </w:rPr>
            </w:pPr>
            <w:r>
              <w:rPr>
                <w:i/>
              </w:rPr>
              <w:t>Руководство управления (301)</w:t>
            </w:r>
          </w:p>
        </w:tc>
        <w:tc>
          <w:tcPr>
            <w:tcW w:w="3686" w:type="dxa"/>
            <w:gridSpan w:val="5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1384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3294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  <w:tc>
          <w:tcPr>
            <w:tcW w:w="1325" w:type="dxa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</w:tr>
      <w:tr w:rsidR="000421FC" w:rsidRPr="00AF49A3" w:rsidTr="00027C89">
        <w:trPr>
          <w:jc w:val="center"/>
        </w:trPr>
        <w:tc>
          <w:tcPr>
            <w:tcW w:w="3049" w:type="dxa"/>
            <w:vAlign w:val="center"/>
          </w:tcPr>
          <w:p w:rsidR="000421FC" w:rsidRPr="000421FC" w:rsidRDefault="000421FC" w:rsidP="000421FC">
            <w:pPr>
              <w:pStyle w:val="aa"/>
              <w:jc w:val="left"/>
            </w:pPr>
            <w:r>
              <w:t>2024131. Начальник управления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421FC" w:rsidRPr="00063DF1" w:rsidRDefault="000421FC" w:rsidP="00DB70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421FC" w:rsidRPr="00063DF1" w:rsidRDefault="000421FC" w:rsidP="00DB70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  <w:vAlign w:val="center"/>
          </w:tcPr>
          <w:p w:rsidR="000421FC" w:rsidRPr="00063DF1" w:rsidRDefault="000D5A81" w:rsidP="00DB70BA">
            <w:pPr>
              <w:pStyle w:val="aa"/>
            </w:pPr>
            <w:r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421FC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421FC" w:rsidRPr="00063DF1" w:rsidRDefault="000421FC" w:rsidP="00DB70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2024132. Главный инженер в промышленности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2024133. Заместитель главного инженера по производству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2024134. Заместитель главного инженера по подземному строительству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2024135. Заместитель главного инженера по строительству подрядным способом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2024136. Главный маркшейдер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2024137. Главный механик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2024138. Главный энергетик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2024139. Начальник бюро по промышленной безопасности и охране труда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20241311. Начальник бюро планирования и нормирования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механика (302)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20241312А(20241313А; 20241314А). Заместитель главного механика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энергетика (303)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20241315А(20241316А). Заместитель главного энергетика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Отдел главного маркшейдера (304)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20241317А(20241318А). Горнорабочий на маркшейдерских работах, 3 разряда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20241319. Горнорабочий на маркшейдерских работах,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20241320. Горнорабочий на маркшейдерских работах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20241321. Заместитель главного маркшейдера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20241322А(20241323А; 20241324А; 20241325А; 20241326А; 20241327А; 20241328А; 20241329А). Маркшейдер участковый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Подземный участок горнокапитальных и проходческих работ №1 (307)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20241331А(20241332А).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20241333А(20241334А; 20241335А; 20241336А). Крепильщик,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20241337. Крепильщик,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20241338А(20241339А; 20241340А; 20241341А).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20241342. Машинист погрузочно-доставочной машины,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20241343. Машинист погрузочно-доставочной машины,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20241344А(20241345А; 20241346А; 20241347А). Машинист погрузочно-доставочной машины,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20241348.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20241349.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20241350А(20241351А; 20241352А; 20241353А).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20241354А(20241355А; 20241356А; 20241357А).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20241358. Проходчик,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20241359.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20241360.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20241361А(20241362А).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20241363.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20241364. Слесарь-ремонтник,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20241365. Электрогазосварщик,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20241366.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</w:t>
            </w:r>
            <w:r>
              <w:lastRenderedPageBreak/>
              <w:t>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20241367.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20241368.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20241369. Электросварщик ручной сварки, 3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20241370. Электрослесарь (слесарь) дежурный и по ремонту оборудования,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20241371.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20241372.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20241373. Электрослесарь (слесарь) дежурный и по ремонту оборудования,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горнокапитальных и проходческих работ №2 (308)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20241374.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20241375. Горнорабочий подземный,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20241376А(20241377А; 20241378А; 20241379А). Крепильщик,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20241380. Крепильщик,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20241381А(20241382А; 20241383А; 20241384А; 20241385А).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20241386. Машинист насосных установок,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20241387. Машинист насосных установок,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20241388. Машинист погрузочно-доставочной машины,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20241389А(20241390А). Машинист погрузочно-доставочной машины,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20241391А(20241392А; 20241393А). Машинист погрузочно-доставочной машины,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881FC6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20241394.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20241395А(20241396А).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20241397.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20241398А(20241399А; 202413100А; 202413101А).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202413102.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202413103. Проходчик, КПВ,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</w:t>
            </w:r>
            <w:r>
              <w:lastRenderedPageBreak/>
              <w:t>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202413104. Проходчик, КПВ,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202413105. Проходчик, 6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202413106.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202413107.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202413108А(202413109А).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202413110.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202413111. Слесарь-ремонтник,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202413112.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202413113.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</w:t>
            </w:r>
            <w:r>
              <w:lastRenderedPageBreak/>
              <w:t>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202413114. Электрогазосварщик,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</w:t>
            </w:r>
            <w:r>
              <w:lastRenderedPageBreak/>
              <w:t>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202413115.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202413116.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202413117.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202413118. Электрослесарь (слесарь) дежурный и по ремонту оборудования -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горнокапитальных и проходческих работ №3 (309)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202413119. Взрывник,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202413120.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202413121А(202413122А).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202413123. Крепильщик,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202413124. Крепильщик,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Pr="000421FC" w:rsidRDefault="000555BA" w:rsidP="000555BA">
            <w:pPr>
              <w:pStyle w:val="aa"/>
              <w:jc w:val="left"/>
            </w:pPr>
            <w:r>
              <w:t>202413125А(202413126А; 202413127А; 202413128А).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202413129. Машинист буровой установки,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202413130. Машинист буровой установки,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202413131. Машинист погрузочно-доставочной машины,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202413132. Машинист погрузочно-доставочной машины,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202413133А(202413134А). Машинист погрузочно-доставочной машины,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202413135.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202413136.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202413137А(202413138А).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202413139. Проходчик, 4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Pr="000421FC" w:rsidRDefault="000555BA" w:rsidP="000555BA">
            <w:pPr>
              <w:pStyle w:val="aa"/>
              <w:jc w:val="left"/>
            </w:pPr>
            <w:r>
              <w:t>202413140. Проходчик, 4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</w:t>
            </w:r>
            <w:r>
              <w:lastRenderedPageBreak/>
              <w:t>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202413141.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202413142.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202413143. Проходчик,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202413144. Проходчик, 6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202413145. Проходчик, 6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202413146. Проходчик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555BA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202413147.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555BA" w:rsidRPr="00AF49A3" w:rsidTr="00027C89">
        <w:trPr>
          <w:jc w:val="center"/>
        </w:trPr>
        <w:tc>
          <w:tcPr>
            <w:tcW w:w="3049" w:type="dxa"/>
            <w:vAlign w:val="center"/>
          </w:tcPr>
          <w:p w:rsidR="000555BA" w:rsidRDefault="000555BA" w:rsidP="000555BA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555BA" w:rsidRDefault="000555BA" w:rsidP="000555BA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555BA" w:rsidRDefault="000555BA" w:rsidP="000555BA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555BA" w:rsidRDefault="000555BA" w:rsidP="000555BA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0555BA" w:rsidRPr="00881FC6" w:rsidRDefault="000555BA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0555BA" w:rsidRPr="00063DF1" w:rsidRDefault="000555BA" w:rsidP="000555BA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202413148.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202413149.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202413150.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202413151.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202413152. Электросварщик ручной сварки, 5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202413153.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202413154.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202413155. Электрослесарь (слесарь) дежурный и по ремонту оборудования,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монтажных работ №5 (311)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202413156.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202413157А(202413158А).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202413159А(202413160А; 202413161А). Крепильщик,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202413162. Крепильщик,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202413163А(202413164А; 202413165А; 202413166А).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202413167.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202413168.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202413169.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</w:t>
            </w:r>
            <w:r>
              <w:lastRenderedPageBreak/>
              <w:t>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202413170.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202413171А(202413172А; 202413173А; 202413174А).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202413175А(202413176А; 202413177А).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202413178А(202413179А).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202413180.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202413181. Слесарь-ремонтник,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202413182. Электрогазосварщик, 2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</w:t>
            </w:r>
            <w:r>
              <w:lastRenderedPageBreak/>
              <w:t>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202413183А(202413184А). Электрогазосварщик,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Pr="000421FC" w:rsidRDefault="00E96D7D" w:rsidP="00E96D7D">
            <w:pPr>
              <w:pStyle w:val="aa"/>
              <w:jc w:val="left"/>
            </w:pPr>
            <w:r>
              <w:t>202413185А(202413186А; 202413187А; 202413188А; 202413189А; 202413190А; 202413191А; 202413192А; 202413193А).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202413194А(202413195А; 202413196А).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202413197. Электрогазосварщик, 6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202413198.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202413199А(202413200А). Электросварщик ручной сварки,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202413201А(202413202А). Электросварщик ручной сварки, 4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</w:t>
            </w:r>
            <w:r>
              <w:lastRenderedPageBreak/>
              <w:t>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202413203. Электросварщик ручной сварки,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202413204. Электрослесарь (слесарь) дежурный и по ремонту оборудования,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202413205А(202413206А).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Отдел ОТ иПБ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202413207.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Бюро планирования и нормирования (318)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202413208А(202413209А; 202413210А). Нормировщик горный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Бюро по промышленной безопасности и охране труда (329)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202413211А(202413212А; 202413213А). Горный инженер по охране труда и технике безопасности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Специализированный участок по проходке горных выработок, доставке материалов в шахту и ремонта горношахтного оборудования № 17 (331)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202413214А(202413215А).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202413216.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(3311)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202413217.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202413218. Горнорабочий подземный,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202413219А(202413220А; 202413221А; 202413222А). Крепильщик,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202413223А(202413224А; 202413225А). Крепильщик,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202413226А(202413227А; 202413228А; 202413229А).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202413230. Машинист погрузочно-доставочной машины, 4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202413231А(202413232А). Машинист погрузочно-доставочной машины,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202413233А(202413234А; 202413235А). Машинист погрузочно-доставочной машины,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202413236А(202413237А; 202413238А; 202413239А; 202413240А; 202413241А). Машинист подземных самоходных машин,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202413242. Машинист погрузочно-доставочной машины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Напряженность: В целях профилактики развития утомления, перенапряжения, рекомендуется в динамике рабочего дня 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202413243.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202413244. Раздатчик взрывчатых материалов,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202413245. Раздатчик взрывчатых материалов,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202413246.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202413247.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202413248.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202413249.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202413250. Слесарь-ремонтник,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202413251. Электрогазосварщик,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202413252.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202413253. Электросварщик ручной сварки,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202413254.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202413255. Электрослесарь (слесарь) дежурный и по ремонту оборудования,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202413256.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шахтной поверхности (3312)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202413257. Доставщик крепежных материалов в шахту,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202413258. Доставщик крепежных материалов в шахту ученик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202413268.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202413269.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202413270. Стволовой, 2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202413273.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202413276. Электросварщик ручной сварки,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202413277.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202413278. Электрослесарь (слесарь) дежурный и по ремонту оборудования,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202413279. Машинист подъемной машины, 3 разряд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Шум: Для уменьшения вредного воздействия шума использовать регламентируемые перерывы, соблюдать режим </w:t>
            </w:r>
            <w:r>
              <w:lastRenderedPageBreak/>
              <w:t>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202413280. Электрогазосварщик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202413281. Ламповщик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Комплексный участок горно-капитальных и проходческих работ № 18 (Подольское месторождение (Восточная площадка, вертикальный ствол)) (332)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202413283А(202413284А).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202413285.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202413286.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202413287.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(3321)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202413288.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202413289А(202413290А).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202413291.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202413292А(202413293А).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202413294. Проходчик,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202413295. Проходчик, 6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</w:t>
            </w:r>
            <w:r>
              <w:lastRenderedPageBreak/>
              <w:t>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202413296.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202413297.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</w:t>
            </w:r>
            <w:r>
              <w:lastRenderedPageBreak/>
              <w:t>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202413298.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202413299.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202413300. Стволовой (подземный),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202413301. Стволовой (подземный),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202413302. Электрогазосварщик,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202413303.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lastRenderedPageBreak/>
              <w:t>202413304.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202413305. Электросварщик ручной сварки,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Шум: Для уменьшения вредного воздействия шума использовать регламентируемые перерывы, соблюдать режим </w:t>
            </w:r>
            <w:r>
              <w:lastRenderedPageBreak/>
              <w:t>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202413306. Электрослесарь (слесарь) дежурный и по ремонту оборудования,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202413307.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202413308.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202413309. Электрослесарь (слесарь) дежурный и по ремонту оборудования,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202413310. Электрослесарь (слесарь) дежурный и по ремонту оборудования -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Производственный участок шахтной поверхности (3322)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202413311. Горнорабочий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Организовать рациональные режимы труда  и отдыха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202413313. Ламповщик, 2 разряд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202413314. Машинист компрессорных установок, 4 разряд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202413315. Машинист компрессорных установок, ученик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202413316. Машинист погрузочно-доставочной машины,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202413317. Машинист погрузочно-доставочной машины,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202413318. Машинист подъемной машины, 3 разряд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202413319. Оператор пульта управления оборудованием железобетонного производства,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202413320. Оператор пульта управления оборудованием железобетонного производства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202413321. Стволовой,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202413322. Стволовой,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rPr>
                <w:i/>
              </w:rPr>
            </w:pPr>
            <w:r>
              <w:rPr>
                <w:i/>
              </w:rPr>
              <w:t>Подземный участок горно-капитальных и проходческих работ № 20 (334)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202413323. Горнорабочий подземный,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202413324А(202413325А). Заместитель начальника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lastRenderedPageBreak/>
              <w:t>202413326А(202413327А; 202413328А; 202413329А). Мастер горный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202413330А(202413331А). Машинист погрузочно-доставочной машины, 6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Напряженность: В целях профилактики развития утомления, перенапряжения, рекомендуется в динамике рабочего дня </w:t>
            </w:r>
            <w:r>
              <w:lastRenderedPageBreak/>
              <w:t>строго соблюдать режим рационального чередования труда и отдыха (пункт 8, МР 2.2.9.2311-07)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напряженности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Pr="000421FC" w:rsidRDefault="00CB544C" w:rsidP="00CB544C">
            <w:pPr>
              <w:pStyle w:val="aa"/>
              <w:jc w:val="left"/>
            </w:pPr>
            <w:r>
              <w:t>202413332А(202413333А; 202413334А). Машинист подъемной машины, 3 разряд</w:t>
            </w: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202413335. 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202413336. Начальник участка (в промышленности)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202413337. Проходчик,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202413338. Проходчик, 4 разряда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</w:t>
            </w:r>
            <w:r>
              <w:lastRenderedPageBreak/>
              <w:t>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202413339А(202413340А). Проходчик, 4 разряд (ствол)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202413341. Проходчик, 4 разряд (с правом ведения ВР) (ствол)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202413342. Проходчик,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</w:t>
            </w:r>
            <w:r>
              <w:lastRenderedPageBreak/>
              <w:t>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202413343. Проходчик, 6 разряд (с правом ведения ВР)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Вибрация(общ): Предупреждение профессиональных заболеваний и выявление ранних признаков профессиональной патологии, обусловленной воздействием на работника факторов рабочей среды и трудового процесса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общей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202413344А(202413345А). Проходчик, 6 разряд (ствол)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</w:t>
            </w:r>
            <w:r>
              <w:lastRenderedPageBreak/>
              <w:t>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202413346. Проходчик, 6 разряд (с правом ведения ВР) (ствол)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Вибрация(лок): Выполнить рационализацию режимов работы сотрудников путём разработки и введения дополнительных регламентированных перерывов, ограничив суммарное время контакта с вибрацией в течение смены ("защита временем", с учётом рекомендаций раздела 4 Приложения 7 к Руководству Р 2.2.2006-05).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воздействия локальной вибрации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A72AFC" w:rsidP="00881FC6">
            <w:pPr>
              <w:pStyle w:val="aa"/>
            </w:pPr>
            <w:r w:rsidRPr="00881FC6">
              <w:t>Отдел ОТ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CB544C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202413347. Слесарь-ремонтник,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202413348. Слесарь-ремонтник,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202413349. Слесарь-ремонтник,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202413350. Слесарь-ремонтник,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202413351А(202413352А). Стволовой (подземный), 2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202413353. Электрогазосварщик, 3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Химический: Учитывая вредные условия труда, при работе в запыленных и загазованных зонах использовать средства индивидуальной защиты органов </w:t>
            </w:r>
            <w:r>
              <w:lastRenderedPageBreak/>
              <w:t>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lastRenderedPageBreak/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CB544C" w:rsidRPr="00AF49A3" w:rsidTr="00027C89">
        <w:trPr>
          <w:jc w:val="center"/>
        </w:trPr>
        <w:tc>
          <w:tcPr>
            <w:tcW w:w="3049" w:type="dxa"/>
            <w:vAlign w:val="center"/>
          </w:tcPr>
          <w:p w:rsidR="00CB544C" w:rsidRDefault="00CB544C" w:rsidP="00CB544C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CB544C" w:rsidRDefault="00CB544C" w:rsidP="00CB544C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CB544C" w:rsidRDefault="00CB544C" w:rsidP="00CB544C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CB544C" w:rsidRDefault="00CB544C" w:rsidP="00CB544C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CB544C" w:rsidRPr="00881FC6" w:rsidRDefault="00CB544C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CB544C" w:rsidRPr="00063DF1" w:rsidRDefault="00CB544C" w:rsidP="00CB544C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202413354. Электрогазосварщик, 4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Тяжесть: Выполнить рационализацию режимов труда и отдыха работников с учётом указаний МР 2.2.9.2128-06, </w:t>
            </w:r>
            <w:r>
              <w:lastRenderedPageBreak/>
              <w:t>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lastRenderedPageBreak/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Pr="000421FC" w:rsidRDefault="00773906" w:rsidP="00773906">
            <w:pPr>
              <w:pStyle w:val="aa"/>
              <w:jc w:val="left"/>
            </w:pPr>
            <w:r>
              <w:t>202413355. Электрогазосварщик, 5 разряд</w:t>
            </w: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Химический: Учитывая вредные условия труда, при работе в запыленных и загазованных зонах использовать средства индивидуальной защиты органов дыхания. Химический: Определить необходимость применения технических средств по снижению уровня химических веществ в соответствии с требованиями СанПиН 1.2.3685-21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воздействия химического фактора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773906" w:rsidRPr="00AF49A3" w:rsidTr="00027C89">
        <w:trPr>
          <w:jc w:val="center"/>
        </w:trPr>
        <w:tc>
          <w:tcPr>
            <w:tcW w:w="3049" w:type="dxa"/>
            <w:vAlign w:val="center"/>
          </w:tcPr>
          <w:p w:rsidR="00773906" w:rsidRDefault="00773906" w:rsidP="00773906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773906" w:rsidRDefault="00773906" w:rsidP="00773906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773906" w:rsidRDefault="00773906" w:rsidP="00773906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773906" w:rsidRDefault="00773906" w:rsidP="00773906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773906" w:rsidRPr="00881FC6" w:rsidRDefault="00773906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773906" w:rsidRPr="00063DF1" w:rsidRDefault="00773906" w:rsidP="00773906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202413356. Электромеханик участка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202413357. Электрослесарь (слесарь) дежурный и по ремонту оборудования, 4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0D5A81" w:rsidP="00881FC6">
            <w:pPr>
              <w:pStyle w:val="aa"/>
            </w:pP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202413358. Электрослесарь (слесарь) дежурный и по ремонту оборудования, 5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202413359. Электрослесарь (слесарь) дежурный и по ремонту оборудования, 6 разряд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Default="000D5A81" w:rsidP="000D5A81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E96D7D" w:rsidP="00881FC6">
            <w:pPr>
              <w:pStyle w:val="aa"/>
            </w:pPr>
            <w:r w:rsidRPr="00881FC6">
              <w:t>БПиН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202413360. Горнорабочий подземный,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202413361. Машинист подъёмной машины,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lastRenderedPageBreak/>
              <w:t>202413362. Стволовой (подземный),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D5A81" w:rsidRPr="00AF49A3" w:rsidTr="00027C89">
        <w:trPr>
          <w:jc w:val="center"/>
        </w:trPr>
        <w:tc>
          <w:tcPr>
            <w:tcW w:w="3049" w:type="dxa"/>
            <w:vAlign w:val="center"/>
          </w:tcPr>
          <w:p w:rsidR="000D5A81" w:rsidRPr="000421FC" w:rsidRDefault="000D5A81" w:rsidP="000D5A81">
            <w:pPr>
              <w:pStyle w:val="aa"/>
              <w:jc w:val="left"/>
            </w:pPr>
            <w:r>
              <w:t>202413363. Электрослесарь (слесарь) дежурный и по ремонту оборудования - ученик</w:t>
            </w:r>
          </w:p>
        </w:tc>
        <w:tc>
          <w:tcPr>
            <w:tcW w:w="3686" w:type="dxa"/>
            <w:gridSpan w:val="5"/>
            <w:vAlign w:val="center"/>
          </w:tcPr>
          <w:p w:rsidR="000D5A81" w:rsidRDefault="000D5A81" w:rsidP="000D5A81">
            <w:pPr>
              <w:pStyle w:val="aa"/>
            </w:pPr>
            <w:r>
              <w:t>Аэрозоли ПФД: Учитывая вредные условия труда, при работе в запыленных зонах использовать средства индивидуальной защиты органов дыхания</w:t>
            </w:r>
          </w:p>
        </w:tc>
        <w:tc>
          <w:tcPr>
            <w:tcW w:w="2835" w:type="dxa"/>
            <w:gridSpan w:val="2"/>
            <w:vAlign w:val="center"/>
          </w:tcPr>
          <w:p w:rsidR="000D5A81" w:rsidRDefault="000D5A81" w:rsidP="000D5A81">
            <w:pPr>
              <w:pStyle w:val="aa"/>
            </w:pPr>
            <w:r>
              <w:t xml:space="preserve">Снижение вредного влияния АПФД </w:t>
            </w:r>
          </w:p>
        </w:tc>
        <w:tc>
          <w:tcPr>
            <w:tcW w:w="1384" w:type="dxa"/>
            <w:gridSpan w:val="2"/>
          </w:tcPr>
          <w:p w:rsidR="000D5A81" w:rsidRDefault="000D5A81" w:rsidP="000D5A81">
            <w:r w:rsidRPr="00321F20">
              <w:t>2024-2028</w:t>
            </w:r>
          </w:p>
        </w:tc>
        <w:tc>
          <w:tcPr>
            <w:tcW w:w="3294" w:type="dxa"/>
            <w:gridSpan w:val="2"/>
            <w:vAlign w:val="center"/>
          </w:tcPr>
          <w:p w:rsidR="000D5A81" w:rsidRPr="00881FC6" w:rsidRDefault="00773906" w:rsidP="00881FC6">
            <w:pPr>
              <w:pStyle w:val="aa"/>
            </w:pPr>
            <w:r w:rsidRPr="00881FC6">
              <w:t>Начальник ШСУ, начальник участка</w:t>
            </w:r>
          </w:p>
        </w:tc>
        <w:tc>
          <w:tcPr>
            <w:tcW w:w="1325" w:type="dxa"/>
            <w:vAlign w:val="center"/>
          </w:tcPr>
          <w:p w:rsidR="000D5A81" w:rsidRPr="00063DF1" w:rsidRDefault="000D5A81" w:rsidP="000D5A81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шумового воздействия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E96D7D" w:rsidRPr="00AF49A3" w:rsidTr="00027C89">
        <w:trPr>
          <w:jc w:val="center"/>
        </w:trPr>
        <w:tc>
          <w:tcPr>
            <w:tcW w:w="3049" w:type="dxa"/>
            <w:vAlign w:val="center"/>
          </w:tcPr>
          <w:p w:rsidR="00E96D7D" w:rsidRDefault="00E96D7D" w:rsidP="00E96D7D">
            <w:pPr>
              <w:pStyle w:val="aa"/>
              <w:jc w:val="left"/>
            </w:pPr>
          </w:p>
        </w:tc>
        <w:tc>
          <w:tcPr>
            <w:tcW w:w="3686" w:type="dxa"/>
            <w:gridSpan w:val="5"/>
            <w:vAlign w:val="center"/>
          </w:tcPr>
          <w:p w:rsidR="00E96D7D" w:rsidRDefault="00E96D7D" w:rsidP="00E96D7D">
            <w:pPr>
              <w:pStyle w:val="aa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2835" w:type="dxa"/>
            <w:gridSpan w:val="2"/>
            <w:vAlign w:val="center"/>
          </w:tcPr>
          <w:p w:rsidR="00E96D7D" w:rsidRDefault="00E96D7D" w:rsidP="00E96D7D">
            <w:pPr>
              <w:pStyle w:val="aa"/>
            </w:pPr>
            <w:r>
              <w:t xml:space="preserve">Снижение вредного влияния тяжести трудового процесса </w:t>
            </w:r>
          </w:p>
        </w:tc>
        <w:tc>
          <w:tcPr>
            <w:tcW w:w="1384" w:type="dxa"/>
            <w:gridSpan w:val="2"/>
          </w:tcPr>
          <w:p w:rsidR="00E96D7D" w:rsidRDefault="00E96D7D" w:rsidP="00E96D7D">
            <w:r w:rsidRPr="00321F20">
              <w:t>2024-2028</w:t>
            </w:r>
          </w:p>
        </w:tc>
        <w:tc>
          <w:tcPr>
            <w:tcW w:w="3294" w:type="dxa"/>
            <w:gridSpan w:val="2"/>
          </w:tcPr>
          <w:p w:rsidR="00E96D7D" w:rsidRPr="00881FC6" w:rsidRDefault="00E96D7D" w:rsidP="00881FC6">
            <w:pPr>
              <w:jc w:val="center"/>
              <w:rPr>
                <w:sz w:val="20"/>
              </w:rPr>
            </w:pPr>
            <w:r w:rsidRPr="00881FC6">
              <w:rPr>
                <w:sz w:val="20"/>
              </w:rPr>
              <w:t>БПиН</w:t>
            </w:r>
          </w:p>
        </w:tc>
        <w:tc>
          <w:tcPr>
            <w:tcW w:w="1325" w:type="dxa"/>
            <w:vAlign w:val="center"/>
          </w:tcPr>
          <w:p w:rsidR="00E96D7D" w:rsidRPr="00063DF1" w:rsidRDefault="00E96D7D" w:rsidP="00E96D7D">
            <w:pPr>
              <w:pStyle w:val="aa"/>
            </w:pPr>
          </w:p>
        </w:tc>
      </w:tr>
      <w:tr w:rsidR="000421FC" w:rsidRPr="000421FC" w:rsidTr="00027C8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298" w:type="dxa"/>
          <w:trHeight w:val="284"/>
        </w:trPr>
        <w:tc>
          <w:tcPr>
            <w:tcW w:w="3673" w:type="dxa"/>
            <w:gridSpan w:val="2"/>
            <w:tcBorders>
              <w:top w:val="single" w:sz="4" w:space="0" w:color="auto"/>
            </w:tcBorders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284" w:type="dxa"/>
            <w:gridSpan w:val="2"/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</w:tcBorders>
          </w:tcPr>
          <w:p w:rsidR="000421FC" w:rsidRPr="000421FC" w:rsidRDefault="000421FC" w:rsidP="009D6532">
            <w:pPr>
              <w:pStyle w:val="aa"/>
              <w:rPr>
                <w:vertAlign w:val="superscript"/>
              </w:rPr>
            </w:pPr>
          </w:p>
        </w:tc>
      </w:tr>
    </w:tbl>
    <w:p w:rsidR="00C45714" w:rsidRDefault="00C45714" w:rsidP="00C45714"/>
    <w:p w:rsidR="00027C89" w:rsidRDefault="00027C89" w:rsidP="00C45714"/>
    <w:p w:rsidR="00027C89" w:rsidRDefault="00027C89" w:rsidP="00C45714">
      <w:bookmarkStart w:id="1" w:name="_GoBack"/>
      <w:bookmarkEnd w:id="1"/>
    </w:p>
    <w:p w:rsidR="00027C89" w:rsidRDefault="00027C89" w:rsidP="00C45714"/>
    <w:p w:rsidR="00027C89" w:rsidRDefault="00027C89" w:rsidP="00C45714"/>
    <w:p w:rsidR="00027C89" w:rsidRDefault="00027C89" w:rsidP="00C45714"/>
    <w:p w:rsidR="00027C89" w:rsidRDefault="00027C89" w:rsidP="00C45714"/>
    <w:p w:rsidR="00027C89" w:rsidRPr="003C5C39" w:rsidRDefault="00027C89" w:rsidP="00C45714"/>
    <w:p w:rsidR="001B06AD" w:rsidRDefault="00027C89" w:rsidP="001B06AD">
      <w:pPr>
        <w:rPr>
          <w:lang w:val="en-US"/>
        </w:rPr>
      </w:pPr>
      <w:r w:rsidRPr="00027C8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-376996</wp:posOffset>
            </wp:positionV>
            <wp:extent cx="9611360" cy="5138963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1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6C" w:rsidRDefault="00EA296C" w:rsidP="000421FC">
      <w:r>
        <w:separator/>
      </w:r>
    </w:p>
  </w:endnote>
  <w:endnote w:type="continuationSeparator" w:id="0">
    <w:p w:rsidR="00EA296C" w:rsidRDefault="00EA296C" w:rsidP="0004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6C" w:rsidRDefault="00EA296C" w:rsidP="000421FC">
      <w:r>
        <w:separator/>
      </w:r>
    </w:p>
  </w:footnote>
  <w:footnote w:type="continuationSeparator" w:id="0">
    <w:p w:rsidR="00EA296C" w:rsidRDefault="00EA296C" w:rsidP="0004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21471, г. Москва, ул. Рябиновая, д. 26, стр. 2, этаж №2, оф. 206, каб. 1"/>
    <w:docVar w:name="att_org_dop" w:val="Испытательная лаборатория ООО «СЕРКОНС»_x000d__x000a_115054, Россия, г. Москва, ул. Дубининская, дом 33Б, пом. 29, 32; 8 (495) 274-01-01; info@serconsrus.ru_x000d__x000a_Уникальный номер записи об аккредитации в реестре аккредитованных лиц: RA.RU.21АД09"/>
    <w:docVar w:name="att_org_name" w:val="Общество с ограниченной ответственностью &quot;СЕРКОНС&quot;_x000d__x000a_(ООО «СЕРКОНС»)"/>
    <w:docVar w:name="att_org_reg_date" w:val="12.10.2015"/>
    <w:docVar w:name="att_org_reg_num" w:val="121"/>
    <w:docVar w:name="boss_fio" w:val="Карасартова Асель Нурманбетовна"/>
    <w:docVar w:name="ceh_info" w:val=" Публичное акционерное общество «Гайский горно-обогатительный комбинат». Шахтостроительное управление "/>
    <w:docVar w:name="doc_type" w:val="6"/>
    <w:docVar w:name="fill_date" w:val="13.11.2024"/>
    <w:docVar w:name="org_guid" w:val="1FECEB8C48C94AB7AA7E7E6FD46A82A2"/>
    <w:docVar w:name="org_id" w:val="69"/>
    <w:docVar w:name="org_name" w:val="     "/>
    <w:docVar w:name="pers_guids" w:val="39A1027D91454968A3504B79125FF498@138-814-540 80"/>
    <w:docVar w:name="pers_snils" w:val="39A1027D91454968A3504B79125FF498@138-814-540 80"/>
    <w:docVar w:name="podr_id" w:val="org_69"/>
    <w:docVar w:name="pred_dolg" w:val="Главный инженер"/>
    <w:docVar w:name="pred_fio" w:val="Ефимов Николай Иванович"/>
    <w:docVar w:name="prikaz_sout" w:val="817"/>
    <w:docVar w:name="rbtd_adr" w:val="     "/>
    <w:docVar w:name="rbtd_name" w:val="Публичное акционерное общество «Гайский горно-обогатительный комбинат». Шахтостроительное управление"/>
    <w:docVar w:name="sv_docs" w:val="1"/>
  </w:docVars>
  <w:rsids>
    <w:rsidRoot w:val="000421FC"/>
    <w:rsid w:val="0002033E"/>
    <w:rsid w:val="00027C89"/>
    <w:rsid w:val="000421FC"/>
    <w:rsid w:val="000555BA"/>
    <w:rsid w:val="00056BFC"/>
    <w:rsid w:val="0007776A"/>
    <w:rsid w:val="00093D2E"/>
    <w:rsid w:val="000960AA"/>
    <w:rsid w:val="000C5130"/>
    <w:rsid w:val="000D5A81"/>
    <w:rsid w:val="00196135"/>
    <w:rsid w:val="001A7AC3"/>
    <w:rsid w:val="001B06AD"/>
    <w:rsid w:val="00237B32"/>
    <w:rsid w:val="003A1C01"/>
    <w:rsid w:val="003A2259"/>
    <w:rsid w:val="003C79E5"/>
    <w:rsid w:val="003F46A2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73906"/>
    <w:rsid w:val="00820552"/>
    <w:rsid w:val="00881FC6"/>
    <w:rsid w:val="008B4051"/>
    <w:rsid w:val="008C0968"/>
    <w:rsid w:val="00922677"/>
    <w:rsid w:val="009647F7"/>
    <w:rsid w:val="009A1326"/>
    <w:rsid w:val="009D6532"/>
    <w:rsid w:val="00A026A4"/>
    <w:rsid w:val="00A567D1"/>
    <w:rsid w:val="00A72AFC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B544C"/>
    <w:rsid w:val="00CD2568"/>
    <w:rsid w:val="00D11966"/>
    <w:rsid w:val="00DB70BA"/>
    <w:rsid w:val="00DC0F74"/>
    <w:rsid w:val="00DD6622"/>
    <w:rsid w:val="00E25119"/>
    <w:rsid w:val="00E458F1"/>
    <w:rsid w:val="00E96D7D"/>
    <w:rsid w:val="00EA296C"/>
    <w:rsid w:val="00EB7BDE"/>
    <w:rsid w:val="00EC5373"/>
    <w:rsid w:val="00F262EE"/>
    <w:rsid w:val="00F835B0"/>
    <w:rsid w:val="00FA2A1A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A3DB5"/>
  <w15:docId w15:val="{3C56355E-EAE0-4385-932B-414FA36B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421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421FC"/>
    <w:rPr>
      <w:sz w:val="24"/>
    </w:rPr>
  </w:style>
  <w:style w:type="paragraph" w:styleId="ad">
    <w:name w:val="footer"/>
    <w:basedOn w:val="a"/>
    <w:link w:val="ae"/>
    <w:rsid w:val="000421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421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48</TotalTime>
  <Pages>103</Pages>
  <Words>30779</Words>
  <Characters>175446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Raimy</dc:creator>
  <cp:lastModifiedBy>Васильева Елена Юрьевна</cp:lastModifiedBy>
  <cp:revision>5</cp:revision>
  <dcterms:created xsi:type="dcterms:W3CDTF">2025-10-03T10:54:00Z</dcterms:created>
  <dcterms:modified xsi:type="dcterms:W3CDTF">2025-10-06T09:16:00Z</dcterms:modified>
</cp:coreProperties>
</file>